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E35E2EB" w14:textId="77777777" w:rsidR="00112B22" w:rsidRDefault="00112B22" w:rsidP="00942F8A">
      <w:pPr>
        <w:pStyle w:val="BodyText"/>
        <w:tabs>
          <w:tab w:val="left" w:pos="2907"/>
        </w:tabs>
        <w:jc w:val="center"/>
        <w:rPr>
          <w:rFonts w:ascii="Open Sans" w:hAnsi="Open Sans" w:cs="Open Sans"/>
          <w:b/>
          <w:bCs/>
        </w:rPr>
      </w:pPr>
    </w:p>
    <w:p w14:paraId="6727E1B8" w14:textId="1DC1C882" w:rsidR="00EF433D" w:rsidRPr="008A72E8" w:rsidRDefault="005C40EC" w:rsidP="00942F8A">
      <w:pPr>
        <w:pStyle w:val="BodyText"/>
        <w:tabs>
          <w:tab w:val="left" w:pos="2907"/>
        </w:tabs>
        <w:jc w:val="center"/>
        <w:rPr>
          <w:rFonts w:ascii="Open Sans" w:hAnsi="Open Sans" w:cs="Open Sans"/>
          <w:b/>
          <w:bCs/>
        </w:rPr>
      </w:pPr>
      <w:r w:rsidRPr="008A72E8">
        <w:rPr>
          <w:rFonts w:ascii="Open Sans" w:hAnsi="Open Sans" w:cs="Open Sans"/>
          <w:b/>
          <w:bCs/>
        </w:rPr>
        <w:t>From the Chief Executive</w:t>
      </w:r>
    </w:p>
    <w:p w14:paraId="33DC471C" w14:textId="3B08FFDB" w:rsidR="005C40EC" w:rsidRPr="008A72E8" w:rsidRDefault="005C40EC" w:rsidP="00942F8A">
      <w:pPr>
        <w:pStyle w:val="BodyText"/>
        <w:tabs>
          <w:tab w:val="left" w:pos="2907"/>
        </w:tabs>
        <w:jc w:val="center"/>
        <w:rPr>
          <w:rFonts w:ascii="Open Sans" w:hAnsi="Open Sans" w:cs="Open Sans"/>
        </w:rPr>
      </w:pPr>
      <w:r w:rsidRPr="008A72E8">
        <w:rPr>
          <w:rFonts w:ascii="Open Sans" w:hAnsi="Open Sans" w:cs="Open Sans"/>
          <w:b/>
          <w:bCs/>
        </w:rPr>
        <w:t>Steve Jamieson MSc BSc</w:t>
      </w:r>
      <w:r w:rsidR="00170273" w:rsidRPr="008A72E8">
        <w:rPr>
          <w:rFonts w:ascii="Open Sans" w:hAnsi="Open Sans" w:cs="Open Sans"/>
          <w:b/>
          <w:bCs/>
        </w:rPr>
        <w:t xml:space="preserve"> </w:t>
      </w:r>
      <w:r w:rsidRPr="008A72E8">
        <w:rPr>
          <w:rFonts w:ascii="Open Sans" w:hAnsi="Open Sans" w:cs="Open Sans"/>
          <w:b/>
          <w:bCs/>
        </w:rPr>
        <w:t>(Hons) RN</w:t>
      </w:r>
    </w:p>
    <w:p w14:paraId="6E41F7D7" w14:textId="77777777" w:rsidR="003041E3" w:rsidRPr="008A72E8" w:rsidRDefault="003041E3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</w:p>
    <w:p w14:paraId="3DBCDDBA" w14:textId="77777777" w:rsidR="003041E3" w:rsidRPr="008A72E8" w:rsidRDefault="003041E3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</w:p>
    <w:p w14:paraId="16FC41A3" w14:textId="2AC30C1C" w:rsidR="00B617ED" w:rsidRDefault="00B12419" w:rsidP="00B617ED">
      <w:pPr>
        <w:pStyle w:val="BodyText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10 </w:t>
      </w:r>
      <w:r w:rsidR="00763FAA">
        <w:rPr>
          <w:rFonts w:ascii="Open Sans" w:hAnsi="Open Sans" w:cs="Open Sans"/>
        </w:rPr>
        <w:t>December</w:t>
      </w:r>
      <w:r>
        <w:rPr>
          <w:rFonts w:ascii="Open Sans" w:hAnsi="Open Sans" w:cs="Open Sans"/>
        </w:rPr>
        <w:t xml:space="preserve"> 2025</w:t>
      </w:r>
    </w:p>
    <w:p w14:paraId="666EBF7D" w14:textId="77777777" w:rsidR="00B617ED" w:rsidRDefault="00B617ED" w:rsidP="00B617ED">
      <w:pPr>
        <w:pStyle w:val="BodyText"/>
        <w:rPr>
          <w:rFonts w:ascii="Open Sans" w:hAnsi="Open Sans" w:cs="Open Sans"/>
        </w:rPr>
      </w:pPr>
    </w:p>
    <w:p w14:paraId="41B4FDDE" w14:textId="77777777" w:rsidR="00B617ED" w:rsidRDefault="00B617ED" w:rsidP="00B617ED">
      <w:pPr>
        <w:pStyle w:val="BodyText"/>
        <w:rPr>
          <w:rFonts w:ascii="Open Sans" w:hAnsi="Open Sans" w:cs="Open Sans"/>
        </w:rPr>
      </w:pPr>
    </w:p>
    <w:p w14:paraId="4E93BCEC" w14:textId="77777777" w:rsidR="00B617ED" w:rsidRDefault="00B617ED" w:rsidP="00B617ED">
      <w:pPr>
        <w:pStyle w:val="BodyText"/>
        <w:rPr>
          <w:rFonts w:ascii="Open Sans" w:hAnsi="Open Sans" w:cs="Open Sans"/>
        </w:rPr>
      </w:pPr>
    </w:p>
    <w:p w14:paraId="14C39410" w14:textId="72020293" w:rsidR="00B617ED" w:rsidRPr="005B3EB9" w:rsidRDefault="00BF395A" w:rsidP="00B617ED">
      <w:pPr>
        <w:pStyle w:val="BodyTex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Dear </w:t>
      </w:r>
      <w:r w:rsidR="009A4C97">
        <w:rPr>
          <w:rFonts w:ascii="Open Sans" w:hAnsi="Open Sans" w:cs="Open Sans"/>
        </w:rPr>
        <w:t>colleague</w:t>
      </w:r>
      <w:r w:rsidR="00450B37">
        <w:rPr>
          <w:rFonts w:ascii="Open Sans" w:hAnsi="Open Sans" w:cs="Open Sans"/>
        </w:rPr>
        <w:t>s</w:t>
      </w:r>
      <w:r w:rsidR="00B617ED" w:rsidRPr="00AC5EB9">
        <w:rPr>
          <w:rFonts w:ascii="Open Sans" w:hAnsi="Open Sans" w:cs="Open Sans"/>
        </w:rPr>
        <w:t>,</w:t>
      </w:r>
      <w:r w:rsidR="00B617ED" w:rsidRPr="2AAD8881">
        <w:rPr>
          <w:rFonts w:ascii="Open Sans" w:hAnsi="Open Sans" w:cs="Open Sans"/>
        </w:rPr>
        <w:t xml:space="preserve"> </w:t>
      </w:r>
    </w:p>
    <w:p w14:paraId="2E13D3A0" w14:textId="77777777" w:rsidR="00B617ED" w:rsidRPr="005B3EB9" w:rsidRDefault="00B617ED" w:rsidP="00B617ED">
      <w:pPr>
        <w:pStyle w:val="BodyText"/>
        <w:rPr>
          <w:rFonts w:ascii="Open Sans" w:hAnsi="Open Sans" w:cs="Open Sans"/>
        </w:rPr>
      </w:pPr>
    </w:p>
    <w:p w14:paraId="51E568DD" w14:textId="77777777" w:rsidR="00EA005A" w:rsidRDefault="00EA005A" w:rsidP="00132E95">
      <w:pPr>
        <w:pStyle w:val="BodyText"/>
        <w:rPr>
          <w:rFonts w:ascii="Open Sans" w:hAnsi="Open Sans" w:cs="Open Sans"/>
        </w:rPr>
      </w:pPr>
    </w:p>
    <w:p w14:paraId="25D2D632" w14:textId="5B64B659" w:rsidR="00450B37" w:rsidRDefault="006E0634" w:rsidP="00EA005A">
      <w:pPr>
        <w:pStyle w:val="BodyText"/>
        <w:rPr>
          <w:rFonts w:ascii="Open Sans" w:hAnsi="Open Sans" w:cs="Open Sans"/>
        </w:rPr>
      </w:pPr>
      <w:r w:rsidRPr="006E0634">
        <w:rPr>
          <w:rFonts w:ascii="Open Sans" w:hAnsi="Open Sans" w:cs="Open Sans"/>
        </w:rPr>
        <w:t xml:space="preserve">As our 80th anniversary celebrations </w:t>
      </w:r>
      <w:proofErr w:type="gramStart"/>
      <w:r w:rsidRPr="006E0634">
        <w:rPr>
          <w:rFonts w:ascii="Open Sans" w:hAnsi="Open Sans" w:cs="Open Sans"/>
        </w:rPr>
        <w:t>draw to a close</w:t>
      </w:r>
      <w:proofErr w:type="gramEnd"/>
      <w:r w:rsidRPr="006E0634">
        <w:rPr>
          <w:rFonts w:ascii="Open Sans" w:hAnsi="Open Sans" w:cs="Open Sans"/>
        </w:rPr>
        <w:t>, I want to express my sincere thanks for your commitment to using the RCSLT Online Outcome Tool (ROOT).</w:t>
      </w:r>
    </w:p>
    <w:p w14:paraId="41778DFF" w14:textId="77777777" w:rsidR="006E0634" w:rsidRPr="00EA005A" w:rsidRDefault="006E0634" w:rsidP="00EA005A">
      <w:pPr>
        <w:pStyle w:val="BodyText"/>
        <w:rPr>
          <w:rFonts w:ascii="Open Sans" w:hAnsi="Open Sans" w:cs="Open Sans"/>
        </w:rPr>
      </w:pPr>
    </w:p>
    <w:p w14:paraId="3B929086" w14:textId="28BB0FE1" w:rsidR="00A82DFA" w:rsidRDefault="00A82DFA" w:rsidP="00EA005A">
      <w:pPr>
        <w:pStyle w:val="BodyText"/>
        <w:rPr>
          <w:rFonts w:ascii="Open Sans" w:hAnsi="Open Sans" w:cs="Open Sans"/>
        </w:rPr>
      </w:pPr>
      <w:r w:rsidRPr="00A82DFA">
        <w:rPr>
          <w:rFonts w:ascii="Open Sans" w:hAnsi="Open Sans" w:cs="Open Sans"/>
        </w:rPr>
        <w:t xml:space="preserve">Your engagement with ROOT is helping to embed evidence-based practice, demonstrate the impact of interventions, and drive continuous improvement. </w:t>
      </w:r>
      <w:r w:rsidR="00A23EF7" w:rsidRPr="00A23EF7">
        <w:rPr>
          <w:rFonts w:ascii="Open Sans" w:hAnsi="Open Sans" w:cs="Open Sans"/>
        </w:rPr>
        <w:t xml:space="preserve">This commitment plays a key role in enhancing outcomes for </w:t>
      </w:r>
      <w:r w:rsidRPr="00A82DFA">
        <w:rPr>
          <w:rFonts w:ascii="Open Sans" w:hAnsi="Open Sans" w:cs="Open Sans"/>
        </w:rPr>
        <w:t xml:space="preserve">those you support, </w:t>
      </w:r>
      <w:proofErr w:type="gramStart"/>
      <w:r w:rsidR="00A47492">
        <w:rPr>
          <w:rFonts w:ascii="Open Sans" w:hAnsi="Open Sans" w:cs="Open Sans"/>
        </w:rPr>
        <w:t>and</w:t>
      </w:r>
      <w:r w:rsidRPr="00A82DFA">
        <w:rPr>
          <w:rFonts w:ascii="Open Sans" w:hAnsi="Open Sans" w:cs="Open Sans"/>
        </w:rPr>
        <w:t xml:space="preserve"> also</w:t>
      </w:r>
      <w:proofErr w:type="gramEnd"/>
      <w:r w:rsidRPr="00A82DFA">
        <w:rPr>
          <w:rFonts w:ascii="Open Sans" w:hAnsi="Open Sans" w:cs="Open Sans"/>
        </w:rPr>
        <w:t xml:space="preserve"> for highlighting the value of speech and language therapy across health and care services.</w:t>
      </w:r>
    </w:p>
    <w:p w14:paraId="438C28F6" w14:textId="77777777" w:rsidR="00A82DFA" w:rsidRDefault="00A82DFA" w:rsidP="00EA005A">
      <w:pPr>
        <w:pStyle w:val="BodyText"/>
        <w:rPr>
          <w:rFonts w:ascii="Open Sans" w:hAnsi="Open Sans" w:cs="Open Sans"/>
        </w:rPr>
      </w:pPr>
    </w:p>
    <w:p w14:paraId="29CC1275" w14:textId="4946B31E" w:rsidR="00417F6C" w:rsidRPr="00417F6C" w:rsidRDefault="000D0535" w:rsidP="00417F6C">
      <w:pPr>
        <w:pStyle w:val="BodyText"/>
        <w:rPr>
          <w:rFonts w:ascii="Open Sans" w:hAnsi="Open Sans" w:cs="Open Sans"/>
        </w:rPr>
      </w:pPr>
      <w:r>
        <w:rPr>
          <w:rFonts w:ascii="Open Sans" w:hAnsi="Open Sans" w:cs="Open Sans"/>
        </w:rPr>
        <w:t>Furthermore, y</w:t>
      </w:r>
      <w:r w:rsidRPr="002610C8">
        <w:rPr>
          <w:rFonts w:ascii="Open Sans" w:hAnsi="Open Sans" w:cs="Open Sans"/>
        </w:rPr>
        <w:t xml:space="preserve">our contributions to the national ROOT database are strengthening the evidence base for our profession. </w:t>
      </w:r>
      <w:r w:rsidR="00417F6C" w:rsidRPr="00417F6C">
        <w:rPr>
          <w:rFonts w:ascii="Open Sans" w:hAnsi="Open Sans" w:cs="Open Sans"/>
        </w:rPr>
        <w:t>The ROOT database now holds over 100,000 records</w:t>
      </w:r>
      <w:r w:rsidR="00417F6C">
        <w:rPr>
          <w:rFonts w:ascii="Open Sans" w:hAnsi="Open Sans" w:cs="Open Sans"/>
        </w:rPr>
        <w:t xml:space="preserve">, </w:t>
      </w:r>
      <w:r w:rsidR="00417F6C" w:rsidRPr="00417F6C">
        <w:rPr>
          <w:rFonts w:ascii="Open Sans" w:hAnsi="Open Sans" w:cs="Open Sans"/>
        </w:rPr>
        <w:t xml:space="preserve">a milestone we are proud to mark during this anniversary year. Thank you for </w:t>
      </w:r>
      <w:r w:rsidR="00C4578C">
        <w:rPr>
          <w:rFonts w:ascii="Open Sans" w:hAnsi="Open Sans" w:cs="Open Sans"/>
        </w:rPr>
        <w:t xml:space="preserve">your part in making </w:t>
      </w:r>
      <w:r w:rsidR="00417F6C" w:rsidRPr="00417F6C">
        <w:rPr>
          <w:rFonts w:ascii="Open Sans" w:hAnsi="Open Sans" w:cs="Open Sans"/>
        </w:rPr>
        <w:t>this achievement possible.</w:t>
      </w:r>
    </w:p>
    <w:p w14:paraId="0DC33856" w14:textId="77777777" w:rsidR="00417F6C" w:rsidRDefault="00417F6C" w:rsidP="00EA005A">
      <w:pPr>
        <w:pStyle w:val="BodyText"/>
        <w:rPr>
          <w:rFonts w:ascii="Open Sans" w:hAnsi="Open Sans" w:cs="Open Sans"/>
        </w:rPr>
      </w:pPr>
    </w:p>
    <w:p w14:paraId="4B2048C2" w14:textId="2CB7542D" w:rsidR="00EA005A" w:rsidRDefault="00EA005A" w:rsidP="00EA005A">
      <w:pPr>
        <w:pStyle w:val="BodyText"/>
        <w:rPr>
          <w:rFonts w:ascii="Open Sans" w:hAnsi="Open Sans" w:cs="Open Sans"/>
        </w:rPr>
      </w:pPr>
      <w:r w:rsidRPr="00EA005A">
        <w:rPr>
          <w:rFonts w:ascii="Open Sans" w:hAnsi="Open Sans" w:cs="Open Sans"/>
        </w:rPr>
        <w:t xml:space="preserve">Thank you for championing this important work and for the difference you make every day in </w:t>
      </w:r>
      <w:r w:rsidR="00587189" w:rsidRPr="00587189">
        <w:rPr>
          <w:rFonts w:ascii="Open Sans" w:hAnsi="Open Sans" w:cs="Open Sans"/>
        </w:rPr>
        <w:t>enabl</w:t>
      </w:r>
      <w:r w:rsidR="00587189">
        <w:rPr>
          <w:rFonts w:ascii="Open Sans" w:hAnsi="Open Sans" w:cs="Open Sans"/>
        </w:rPr>
        <w:t>ing</w:t>
      </w:r>
      <w:r w:rsidR="00587189" w:rsidRPr="00587189">
        <w:rPr>
          <w:rFonts w:ascii="Open Sans" w:hAnsi="Open Sans" w:cs="Open Sans"/>
        </w:rPr>
        <w:t xml:space="preserve"> better lives for people with communication and swallowing needs.</w:t>
      </w:r>
    </w:p>
    <w:p w14:paraId="0AB493F3" w14:textId="77777777" w:rsidR="007B6FEA" w:rsidRPr="00EA005A" w:rsidRDefault="007B6FEA" w:rsidP="00EA005A">
      <w:pPr>
        <w:pStyle w:val="BodyText"/>
        <w:rPr>
          <w:rFonts w:ascii="Open Sans" w:hAnsi="Open Sans" w:cs="Open Sans"/>
        </w:rPr>
      </w:pPr>
    </w:p>
    <w:p w14:paraId="5492139A" w14:textId="361199BC" w:rsidR="00320DD5" w:rsidRPr="008A72E8" w:rsidRDefault="00B617ED" w:rsidP="00B617ED">
      <w:pPr>
        <w:pStyle w:val="BodyTex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Yours </w:t>
      </w:r>
      <w:r w:rsidR="00587189">
        <w:rPr>
          <w:rFonts w:ascii="Open Sans" w:hAnsi="Open Sans" w:cs="Open Sans"/>
        </w:rPr>
        <w:t>sincerely</w:t>
      </w:r>
      <w:r w:rsidR="00F12304" w:rsidRPr="00B745DB">
        <w:rPr>
          <w:rFonts w:ascii="Open Sans" w:hAnsi="Open Sans" w:cs="Open Sans"/>
        </w:rPr>
        <w:t>,</w:t>
      </w:r>
    </w:p>
    <w:p w14:paraId="619DAE5A" w14:textId="77777777" w:rsidR="00F12304" w:rsidRPr="008A72E8" w:rsidRDefault="00F12304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</w:p>
    <w:p w14:paraId="1C501A0B" w14:textId="6358F300" w:rsidR="007D2823" w:rsidRPr="008A72E8" w:rsidRDefault="00320DD5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  <w:r w:rsidRPr="008A72E8">
        <w:rPr>
          <w:rFonts w:ascii="Open Sans" w:hAnsi="Open Sans" w:cs="Open Sans"/>
          <w:noProof/>
        </w:rPr>
        <w:drawing>
          <wp:inline distT="0" distB="0" distL="0" distR="0" wp14:anchorId="666F2C73" wp14:editId="08BC930C">
            <wp:extent cx="1508760" cy="54252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47" cy="56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D2BC" w14:textId="5A098A3C" w:rsidR="00042ACF" w:rsidRPr="008A72E8" w:rsidRDefault="00042ACF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  <w:r w:rsidRPr="008A72E8">
        <w:rPr>
          <w:rFonts w:ascii="Open Sans" w:hAnsi="Open Sans" w:cs="Open Sans"/>
        </w:rPr>
        <w:t>Steve Jamieson MSc BSc</w:t>
      </w:r>
      <w:r w:rsidR="00170273" w:rsidRPr="008A72E8">
        <w:rPr>
          <w:rFonts w:ascii="Open Sans" w:hAnsi="Open Sans" w:cs="Open Sans"/>
        </w:rPr>
        <w:t xml:space="preserve"> </w:t>
      </w:r>
      <w:r w:rsidRPr="008A72E8">
        <w:rPr>
          <w:rFonts w:ascii="Open Sans" w:hAnsi="Open Sans" w:cs="Open Sans"/>
        </w:rPr>
        <w:t>(Hons) RN</w:t>
      </w:r>
    </w:p>
    <w:p w14:paraId="470631BE" w14:textId="221F1B21" w:rsidR="00042ACF" w:rsidRPr="008A72E8" w:rsidRDefault="00042ACF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  <w:r w:rsidRPr="008A72E8">
        <w:rPr>
          <w:rFonts w:ascii="Open Sans" w:hAnsi="Open Sans" w:cs="Open Sans"/>
        </w:rPr>
        <w:t>Chief Executive</w:t>
      </w:r>
    </w:p>
    <w:p w14:paraId="3AC73EAF" w14:textId="77777777" w:rsidR="000F5E34" w:rsidRPr="008A72E8" w:rsidRDefault="000F5E34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</w:p>
    <w:p w14:paraId="4DF3C29E" w14:textId="40A07F8A" w:rsidR="007E6B8B" w:rsidRPr="008A72E8" w:rsidRDefault="007E6B8B" w:rsidP="005C40EC">
      <w:pPr>
        <w:pStyle w:val="BodyText"/>
        <w:tabs>
          <w:tab w:val="left" w:pos="2907"/>
        </w:tabs>
        <w:rPr>
          <w:rFonts w:ascii="Open Sans" w:hAnsi="Open Sans" w:cs="Open Sans"/>
        </w:rPr>
      </w:pPr>
    </w:p>
    <w:sectPr w:rsidR="007E6B8B" w:rsidRPr="008A72E8" w:rsidSect="00D24A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60" w:right="1411" w:bottom="2160" w:left="1411" w:header="10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8B1A" w14:textId="77777777" w:rsidR="00923E5B" w:rsidRDefault="00923E5B" w:rsidP="008F39AF">
      <w:r>
        <w:separator/>
      </w:r>
    </w:p>
  </w:endnote>
  <w:endnote w:type="continuationSeparator" w:id="0">
    <w:p w14:paraId="210070D7" w14:textId="77777777" w:rsidR="00923E5B" w:rsidRDefault="00923E5B" w:rsidP="008F39AF">
      <w:r>
        <w:continuationSeparator/>
      </w:r>
    </w:p>
  </w:endnote>
  <w:endnote w:type="continuationNotice" w:id="1">
    <w:p w14:paraId="76213DF7" w14:textId="77777777" w:rsidR="00923E5B" w:rsidRDefault="00923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italic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AFD2" w14:textId="77777777" w:rsidR="00763FAA" w:rsidRDefault="00763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09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2C013" w14:textId="77777777" w:rsidR="00EF433D" w:rsidRPr="00EF433D" w:rsidRDefault="00EF433D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EF433D">
          <w:rPr>
            <w:rFonts w:ascii="Open Sans" w:hAnsi="Open Sans" w:cs="Open Sans"/>
            <w:sz w:val="16"/>
            <w:szCs w:val="16"/>
          </w:rPr>
          <w:t>Chief Executive: Steve Jamieson MSc BSc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EF433D">
          <w:rPr>
            <w:rFonts w:ascii="Open Sans" w:hAnsi="Open Sans" w:cs="Open Sans"/>
            <w:sz w:val="16"/>
            <w:szCs w:val="16"/>
          </w:rPr>
          <w:t>(Hons) RN</w:t>
        </w:r>
      </w:p>
      <w:p w14:paraId="0F1F83D4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 xml:space="preserve">Patron: Her Royal Highness </w:t>
        </w:r>
        <w:proofErr w:type="gramStart"/>
        <w:r w:rsidRPr="00502ACB">
          <w:rPr>
            <w:rFonts w:ascii="Open Sans" w:hAnsi="Open Sans" w:cs="Open Sans"/>
            <w:sz w:val="16"/>
            <w:szCs w:val="16"/>
          </w:rPr>
          <w:t>The</w:t>
        </w:r>
        <w:proofErr w:type="gramEnd"/>
        <w:r w:rsidRPr="00502ACB">
          <w:rPr>
            <w:rFonts w:ascii="Open Sans" w:hAnsi="Open Sans" w:cs="Open Sans"/>
            <w:sz w:val="16"/>
            <w:szCs w:val="16"/>
          </w:rPr>
          <w:t xml:space="preserve"> Duchess of Edinburgh</w:t>
        </w:r>
        <w:r w:rsidR="00150557">
          <w:rPr>
            <w:rFonts w:ascii="Open Sans" w:hAnsi="Open Sans" w:cs="Open Sans"/>
            <w:sz w:val="16"/>
            <w:szCs w:val="16"/>
          </w:rPr>
          <w:t xml:space="preserve"> </w:t>
        </w:r>
        <w:r w:rsidR="00150557" w:rsidRPr="00150557">
          <w:rPr>
            <w:rFonts w:ascii="Open Sans" w:hAnsi="Open Sans" w:cs="Open Sans"/>
            <w:sz w:val="16"/>
            <w:szCs w:val="16"/>
          </w:rPr>
          <w:t xml:space="preserve">GCVO, </w:t>
        </w:r>
        <w:proofErr w:type="spellStart"/>
        <w:r w:rsidR="00150557" w:rsidRPr="00150557">
          <w:rPr>
            <w:rFonts w:ascii="Open Sans" w:hAnsi="Open Sans" w:cs="Open Sans"/>
            <w:sz w:val="16"/>
            <w:szCs w:val="16"/>
          </w:rPr>
          <w:t>GCStJ</w:t>
        </w:r>
        <w:proofErr w:type="spellEnd"/>
        <w:r w:rsidR="00150557" w:rsidRPr="00150557">
          <w:rPr>
            <w:rFonts w:ascii="Open Sans" w:hAnsi="Open Sans" w:cs="Open Sans"/>
            <w:sz w:val="16"/>
            <w:szCs w:val="16"/>
          </w:rPr>
          <w:t>, CD</w:t>
        </w:r>
      </w:p>
      <w:p w14:paraId="47111749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Registered Office: 2 White Hart Yard, London SE1 1NX</w:t>
        </w:r>
      </w:p>
      <w:p w14:paraId="0C46C170" w14:textId="0AA75064" w:rsidR="007033F3" w:rsidRPr="00502ACB" w:rsidRDefault="007033F3" w:rsidP="007E6B8B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 xml:space="preserve">Tel: 020 7378 </w:t>
        </w:r>
        <w:r w:rsidR="00942F8A">
          <w:rPr>
            <w:rFonts w:ascii="Open Sans" w:hAnsi="Open Sans" w:cs="Open Sans"/>
            <w:sz w:val="16"/>
            <w:szCs w:val="16"/>
          </w:rPr>
          <w:t>3007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ab/>
        </w:r>
        <w:r>
          <w:rPr>
            <w:rFonts w:ascii="Open Sans" w:hAnsi="Open Sans" w:cs="Open Sans"/>
            <w:sz w:val="16"/>
            <w:szCs w:val="16"/>
          </w:rPr>
          <w:tab/>
        </w:r>
        <w:r w:rsidRPr="00502ACB">
          <w:rPr>
            <w:rFonts w:ascii="Open Sans" w:hAnsi="Open Sans" w:cs="Open Sans"/>
            <w:sz w:val="16"/>
            <w:szCs w:val="16"/>
          </w:rPr>
          <w:t xml:space="preserve">Email: </w:t>
        </w:r>
        <w:r w:rsidR="00942F8A">
          <w:rPr>
            <w:rFonts w:ascii="Open Sans" w:hAnsi="Open Sans" w:cs="Open Sans"/>
            <w:sz w:val="16"/>
            <w:szCs w:val="16"/>
          </w:rPr>
          <w:t>ceo</w:t>
        </w:r>
        <w:r w:rsidRPr="00502ACB">
          <w:rPr>
            <w:rFonts w:ascii="Open Sans" w:hAnsi="Open Sans" w:cs="Open Sans"/>
            <w:sz w:val="16"/>
            <w:szCs w:val="16"/>
          </w:rPr>
          <w:t>@rcslt.org</w:t>
        </w:r>
      </w:p>
      <w:p w14:paraId="11778E3A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A company limited by guarantee, with exemption not to use the term Ltd in its name</w:t>
        </w:r>
      </w:p>
      <w:p w14:paraId="0CFD6CD1" w14:textId="0D42AD15" w:rsidR="009A617A" w:rsidRPr="007033F3" w:rsidRDefault="007033F3" w:rsidP="00942F8A">
        <w:pPr>
          <w:pStyle w:val="NoSpacing"/>
          <w:ind w:left="-540" w:right="-380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Incorporated in England No. 518344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sym w:font="Symbol" w:char="F0B7"/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 xml:space="preserve">VAT No. 821 1602 </w:t>
        </w:r>
        <w:proofErr w:type="gramStart"/>
        <w:r w:rsidRPr="00502ACB">
          <w:rPr>
            <w:rFonts w:ascii="Open Sans" w:hAnsi="Open Sans" w:cs="Open Sans"/>
            <w:sz w:val="16"/>
            <w:szCs w:val="16"/>
          </w:rPr>
          <w:t>77</w:t>
        </w:r>
        <w:r w:rsidR="00942F8A">
          <w:rPr>
            <w:rFonts w:ascii="Open Sans" w:hAnsi="Open Sans" w:cs="Open Sans"/>
            <w:sz w:val="16"/>
            <w:szCs w:val="16"/>
          </w:rPr>
          <w:t xml:space="preserve">  </w:t>
        </w:r>
        <w:r w:rsidRPr="00502ACB">
          <w:rPr>
            <w:rFonts w:ascii="Open Sans" w:hAnsi="Open Sans" w:cs="Open Sans"/>
            <w:sz w:val="16"/>
            <w:szCs w:val="16"/>
          </w:rPr>
          <w:t>Registered</w:t>
        </w:r>
        <w:proofErr w:type="gramEnd"/>
        <w:r w:rsidRPr="00502ACB">
          <w:rPr>
            <w:rFonts w:ascii="Open Sans" w:hAnsi="Open Sans" w:cs="Open Sans"/>
            <w:sz w:val="16"/>
            <w:szCs w:val="16"/>
          </w:rPr>
          <w:t xml:space="preserve"> Charity No. 273724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sym w:font="Symbol" w:char="F0B7"/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>Scotland Charity No. SC041191</w:t>
        </w:r>
      </w:p>
    </w:sdtContent>
  </w:sdt>
  <w:p w14:paraId="71444BD0" w14:textId="77777777" w:rsidR="009A617A" w:rsidRDefault="009A617A" w:rsidP="008F3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A698" w14:textId="77777777" w:rsidR="00763FAA" w:rsidRDefault="00763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30F5" w14:textId="77777777" w:rsidR="00923E5B" w:rsidRDefault="00923E5B" w:rsidP="008F39AF">
      <w:r>
        <w:separator/>
      </w:r>
    </w:p>
  </w:footnote>
  <w:footnote w:type="continuationSeparator" w:id="0">
    <w:p w14:paraId="4260CFE2" w14:textId="77777777" w:rsidR="00923E5B" w:rsidRDefault="00923E5B" w:rsidP="008F39AF">
      <w:r>
        <w:continuationSeparator/>
      </w:r>
    </w:p>
  </w:footnote>
  <w:footnote w:type="continuationNotice" w:id="1">
    <w:p w14:paraId="73F7BC66" w14:textId="77777777" w:rsidR="00923E5B" w:rsidRDefault="00923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55B4" w14:textId="37EF5FBF" w:rsidR="00763FAA" w:rsidRDefault="00763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2E2" w14:textId="7538E645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>
      <w:rPr>
        <w:noProof/>
        <w:color w:val="102036"/>
      </w:rPr>
      <w:drawing>
        <wp:anchor distT="0" distB="0" distL="114300" distR="114300" simplePos="0" relativeHeight="251658240" behindDoc="0" locked="0" layoutInCell="1" allowOverlap="1" wp14:anchorId="71217B12" wp14:editId="2C7B5441">
          <wp:simplePos x="0" y="0"/>
          <wp:positionH relativeFrom="column">
            <wp:posOffset>-194098</wp:posOffset>
          </wp:positionH>
          <wp:positionV relativeFrom="paragraph">
            <wp:posOffset>-194310</wp:posOffset>
          </wp:positionV>
          <wp:extent cx="1929954" cy="666750"/>
          <wp:effectExtent l="0" t="0" r="0" b="0"/>
          <wp:wrapNone/>
          <wp:docPr id="1404793818" name="Picture 1404793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954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ACB">
      <w:rPr>
        <w:rFonts w:ascii="Open Sans" w:hAnsi="Open Sans" w:cs="Open Sans"/>
      </w:rPr>
      <w:t>Royal College of Speech</w:t>
    </w:r>
  </w:p>
  <w:p w14:paraId="6F82C161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 w:rsidRPr="00502ACB">
      <w:rPr>
        <w:rFonts w:ascii="Open Sans" w:hAnsi="Open Sans" w:cs="Open Sans"/>
      </w:rPr>
      <w:t>and Language Therapists</w:t>
    </w:r>
  </w:p>
  <w:p w14:paraId="064198CF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 w:rsidRPr="00502ACB">
      <w:rPr>
        <w:rFonts w:ascii="Open Sans" w:hAnsi="Open Sans" w:cs="Open Sans"/>
      </w:rPr>
      <w:t>2 White Hart Yard</w:t>
    </w:r>
  </w:p>
  <w:p w14:paraId="1D8FE656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 w:rsidRPr="00502ACB">
      <w:rPr>
        <w:rFonts w:ascii="Open Sans" w:hAnsi="Open Sans" w:cs="Open Sans"/>
      </w:rPr>
      <w:t>London</w:t>
    </w:r>
  </w:p>
  <w:p w14:paraId="3484405E" w14:textId="77777777" w:rsidR="005D5A10" w:rsidRDefault="007033F3" w:rsidP="00EF433D">
    <w:pPr>
      <w:pStyle w:val="NoSpacing"/>
      <w:jc w:val="right"/>
    </w:pPr>
    <w:r w:rsidRPr="00502ACB">
      <w:rPr>
        <w:rFonts w:ascii="Open Sans" w:hAnsi="Open Sans" w:cs="Open Sans"/>
      </w:rPr>
      <w:t>SE1 1NX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47F" w14:textId="55264344" w:rsidR="00763FAA" w:rsidRDefault="00763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D3E"/>
    <w:multiLevelType w:val="multilevel"/>
    <w:tmpl w:val="891C9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F42B3"/>
    <w:multiLevelType w:val="hybridMultilevel"/>
    <w:tmpl w:val="341A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6AB"/>
    <w:multiLevelType w:val="multilevel"/>
    <w:tmpl w:val="15D865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0B735D"/>
    <w:multiLevelType w:val="hybridMultilevel"/>
    <w:tmpl w:val="EED02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763"/>
    <w:multiLevelType w:val="hybridMultilevel"/>
    <w:tmpl w:val="B422F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6811"/>
    <w:multiLevelType w:val="hybridMultilevel"/>
    <w:tmpl w:val="1512A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A08D0"/>
    <w:multiLevelType w:val="hybridMultilevel"/>
    <w:tmpl w:val="7BD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263E8"/>
    <w:multiLevelType w:val="multilevel"/>
    <w:tmpl w:val="22BCD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8A46C5B"/>
    <w:multiLevelType w:val="hybridMultilevel"/>
    <w:tmpl w:val="5CC2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36">
    <w:abstractNumId w:val="2"/>
  </w:num>
  <w:num w:numId="2" w16cid:durableId="1856573031">
    <w:abstractNumId w:val="0"/>
  </w:num>
  <w:num w:numId="3" w16cid:durableId="1715691005">
    <w:abstractNumId w:val="7"/>
  </w:num>
  <w:num w:numId="4" w16cid:durableId="1689138557">
    <w:abstractNumId w:val="8"/>
  </w:num>
  <w:num w:numId="5" w16cid:durableId="1033576700">
    <w:abstractNumId w:val="1"/>
  </w:num>
  <w:num w:numId="6" w16cid:durableId="1484354276">
    <w:abstractNumId w:val="6"/>
  </w:num>
  <w:num w:numId="7" w16cid:durableId="1540169556">
    <w:abstractNumId w:val="5"/>
  </w:num>
  <w:num w:numId="8" w16cid:durableId="431827795">
    <w:abstractNumId w:val="4"/>
  </w:num>
  <w:num w:numId="9" w16cid:durableId="50425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0"/>
    <w:rsid w:val="00002225"/>
    <w:rsid w:val="00004D0D"/>
    <w:rsid w:val="0000511D"/>
    <w:rsid w:val="0002534E"/>
    <w:rsid w:val="00036984"/>
    <w:rsid w:val="0003782C"/>
    <w:rsid w:val="0004122B"/>
    <w:rsid w:val="00042ACF"/>
    <w:rsid w:val="000479A1"/>
    <w:rsid w:val="0006274E"/>
    <w:rsid w:val="00066287"/>
    <w:rsid w:val="00067811"/>
    <w:rsid w:val="00095367"/>
    <w:rsid w:val="00097384"/>
    <w:rsid w:val="000D0535"/>
    <w:rsid w:val="000F322E"/>
    <w:rsid w:val="000F5E34"/>
    <w:rsid w:val="0010517A"/>
    <w:rsid w:val="00112B22"/>
    <w:rsid w:val="00115704"/>
    <w:rsid w:val="00115CE6"/>
    <w:rsid w:val="00123C4C"/>
    <w:rsid w:val="00132E95"/>
    <w:rsid w:val="00145EA5"/>
    <w:rsid w:val="00150557"/>
    <w:rsid w:val="00170273"/>
    <w:rsid w:val="00180563"/>
    <w:rsid w:val="001B29B5"/>
    <w:rsid w:val="001C752B"/>
    <w:rsid w:val="001F2429"/>
    <w:rsid w:val="00214C4F"/>
    <w:rsid w:val="0022795A"/>
    <w:rsid w:val="002418CC"/>
    <w:rsid w:val="002610C8"/>
    <w:rsid w:val="00277465"/>
    <w:rsid w:val="00285179"/>
    <w:rsid w:val="00294225"/>
    <w:rsid w:val="002D73D3"/>
    <w:rsid w:val="002E05C9"/>
    <w:rsid w:val="003041E3"/>
    <w:rsid w:val="003160FE"/>
    <w:rsid w:val="00320DD5"/>
    <w:rsid w:val="003538F8"/>
    <w:rsid w:val="00371846"/>
    <w:rsid w:val="0037787B"/>
    <w:rsid w:val="003970D0"/>
    <w:rsid w:val="003A1909"/>
    <w:rsid w:val="003A6681"/>
    <w:rsid w:val="003E6ADB"/>
    <w:rsid w:val="004151CC"/>
    <w:rsid w:val="00417F6C"/>
    <w:rsid w:val="00421D2C"/>
    <w:rsid w:val="00450B37"/>
    <w:rsid w:val="004607FA"/>
    <w:rsid w:val="00482426"/>
    <w:rsid w:val="004C0F54"/>
    <w:rsid w:val="004C2B28"/>
    <w:rsid w:val="005012B7"/>
    <w:rsid w:val="00522B98"/>
    <w:rsid w:val="005639D0"/>
    <w:rsid w:val="00564B4D"/>
    <w:rsid w:val="00571D0D"/>
    <w:rsid w:val="00574CBB"/>
    <w:rsid w:val="00587189"/>
    <w:rsid w:val="00593C1A"/>
    <w:rsid w:val="005A225B"/>
    <w:rsid w:val="005B6BCA"/>
    <w:rsid w:val="005C40EC"/>
    <w:rsid w:val="005D5A10"/>
    <w:rsid w:val="005E31C7"/>
    <w:rsid w:val="005F6F54"/>
    <w:rsid w:val="006270E7"/>
    <w:rsid w:val="00666A86"/>
    <w:rsid w:val="006737F9"/>
    <w:rsid w:val="006C74F9"/>
    <w:rsid w:val="006D2923"/>
    <w:rsid w:val="006D5B5B"/>
    <w:rsid w:val="006E0634"/>
    <w:rsid w:val="00700849"/>
    <w:rsid w:val="007033F3"/>
    <w:rsid w:val="00747B1A"/>
    <w:rsid w:val="007626F5"/>
    <w:rsid w:val="00763FAA"/>
    <w:rsid w:val="007B6FEA"/>
    <w:rsid w:val="007D02C3"/>
    <w:rsid w:val="007D2823"/>
    <w:rsid w:val="007E6B8B"/>
    <w:rsid w:val="007E6E45"/>
    <w:rsid w:val="007F5F8A"/>
    <w:rsid w:val="007F71FD"/>
    <w:rsid w:val="0080029D"/>
    <w:rsid w:val="00800733"/>
    <w:rsid w:val="008135A1"/>
    <w:rsid w:val="00834FD4"/>
    <w:rsid w:val="008877A6"/>
    <w:rsid w:val="008A72E8"/>
    <w:rsid w:val="008B2362"/>
    <w:rsid w:val="008B6F49"/>
    <w:rsid w:val="008E0E3F"/>
    <w:rsid w:val="008E537F"/>
    <w:rsid w:val="008F39AF"/>
    <w:rsid w:val="008F432F"/>
    <w:rsid w:val="00913301"/>
    <w:rsid w:val="00917939"/>
    <w:rsid w:val="00923E5B"/>
    <w:rsid w:val="00935B35"/>
    <w:rsid w:val="00942F8A"/>
    <w:rsid w:val="00966E3A"/>
    <w:rsid w:val="00994BB3"/>
    <w:rsid w:val="009A4C97"/>
    <w:rsid w:val="009A617A"/>
    <w:rsid w:val="009C2923"/>
    <w:rsid w:val="009F1B78"/>
    <w:rsid w:val="00A02F9C"/>
    <w:rsid w:val="00A203E9"/>
    <w:rsid w:val="00A23EF7"/>
    <w:rsid w:val="00A30CCE"/>
    <w:rsid w:val="00A32442"/>
    <w:rsid w:val="00A4698F"/>
    <w:rsid w:val="00A47492"/>
    <w:rsid w:val="00A6521E"/>
    <w:rsid w:val="00A81D60"/>
    <w:rsid w:val="00A82DFA"/>
    <w:rsid w:val="00AA19CF"/>
    <w:rsid w:val="00AA2A84"/>
    <w:rsid w:val="00AA6D76"/>
    <w:rsid w:val="00AC5EB9"/>
    <w:rsid w:val="00AE4F55"/>
    <w:rsid w:val="00B12419"/>
    <w:rsid w:val="00B24BC5"/>
    <w:rsid w:val="00B36B8B"/>
    <w:rsid w:val="00B47C9A"/>
    <w:rsid w:val="00B47F23"/>
    <w:rsid w:val="00B57A30"/>
    <w:rsid w:val="00B60031"/>
    <w:rsid w:val="00B617ED"/>
    <w:rsid w:val="00B733CE"/>
    <w:rsid w:val="00B745DB"/>
    <w:rsid w:val="00B83FCB"/>
    <w:rsid w:val="00BE7C09"/>
    <w:rsid w:val="00BF395A"/>
    <w:rsid w:val="00C11C17"/>
    <w:rsid w:val="00C1321D"/>
    <w:rsid w:val="00C20DA5"/>
    <w:rsid w:val="00C436BF"/>
    <w:rsid w:val="00C4578C"/>
    <w:rsid w:val="00C81C08"/>
    <w:rsid w:val="00C90313"/>
    <w:rsid w:val="00C937E5"/>
    <w:rsid w:val="00CA4A11"/>
    <w:rsid w:val="00CD46BF"/>
    <w:rsid w:val="00CD7D50"/>
    <w:rsid w:val="00CF143A"/>
    <w:rsid w:val="00CF67D9"/>
    <w:rsid w:val="00D1256D"/>
    <w:rsid w:val="00D12BFD"/>
    <w:rsid w:val="00D24AF2"/>
    <w:rsid w:val="00D34641"/>
    <w:rsid w:val="00D3758B"/>
    <w:rsid w:val="00D574FA"/>
    <w:rsid w:val="00D74E55"/>
    <w:rsid w:val="00D9237B"/>
    <w:rsid w:val="00D9554A"/>
    <w:rsid w:val="00DC1ADF"/>
    <w:rsid w:val="00DD2CF7"/>
    <w:rsid w:val="00DF4281"/>
    <w:rsid w:val="00E35BA8"/>
    <w:rsid w:val="00E726A7"/>
    <w:rsid w:val="00EA005A"/>
    <w:rsid w:val="00EB6823"/>
    <w:rsid w:val="00EC684B"/>
    <w:rsid w:val="00EE7951"/>
    <w:rsid w:val="00EF433D"/>
    <w:rsid w:val="00F04266"/>
    <w:rsid w:val="00F12304"/>
    <w:rsid w:val="00F143B3"/>
    <w:rsid w:val="00F24E00"/>
    <w:rsid w:val="00F30403"/>
    <w:rsid w:val="00F9270C"/>
    <w:rsid w:val="00F97B8C"/>
    <w:rsid w:val="00FC5E51"/>
    <w:rsid w:val="00FC62A0"/>
    <w:rsid w:val="00FD00F7"/>
    <w:rsid w:val="00FD6765"/>
    <w:rsid w:val="00FE3AA2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FFC9A"/>
  <w15:chartTrackingRefBased/>
  <w15:docId w15:val="{645367D4-099E-4C54-AFFA-365E914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AF"/>
    <w:pPr>
      <w:widowControl w:val="0"/>
      <w:autoSpaceDE w:val="0"/>
      <w:autoSpaceDN w:val="0"/>
      <w:spacing w:after="0" w:line="240" w:lineRule="auto"/>
    </w:pPr>
    <w:rPr>
      <w:rFonts w:eastAsia="Open Sans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21E"/>
    <w:pPr>
      <w:spacing w:before="240" w:after="240"/>
      <w:outlineLvl w:val="0"/>
    </w:pPr>
    <w:rPr>
      <w:rFonts w:ascii="Open Sans Bold" w:hAnsi="Open Sans Bold"/>
      <w:bCs/>
      <w:color w:val="102036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521E"/>
    <w:pPr>
      <w:spacing w:before="340"/>
      <w:outlineLvl w:val="1"/>
    </w:pPr>
    <w:rPr>
      <w:rFonts w:ascii="Open Sans SemiBold" w:hAnsi="Open Sans SemiBold"/>
      <w:bCs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21E"/>
    <w:pPr>
      <w:outlineLvl w:val="2"/>
    </w:pPr>
    <w:rPr>
      <w:rFonts w:ascii="Open Sans SemiBold"/>
      <w:color w:val="10203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6B8B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36B8B"/>
    <w:pPr>
      <w:outlineLvl w:val="4"/>
    </w:pPr>
    <w:rPr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7A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Heading1"/>
    <w:link w:val="H1Char"/>
    <w:rsid w:val="00B36B8B"/>
    <w:pPr>
      <w:spacing w:before="264"/>
      <w:ind w:left="797"/>
    </w:pPr>
    <w:rPr>
      <w:rFonts w:ascii="Open Sans" w:hAnsi="Open Sans"/>
      <w:b/>
      <w:bCs w:val="0"/>
    </w:rPr>
  </w:style>
  <w:style w:type="character" w:customStyle="1" w:styleId="H1Char">
    <w:name w:val="H1 Char"/>
    <w:basedOn w:val="Heading1Char"/>
    <w:link w:val="H1"/>
    <w:rsid w:val="00B36B8B"/>
    <w:rPr>
      <w:rFonts w:ascii="Open Sans" w:eastAsia="Open Sans" w:hAnsi="Open Sans" w:cs="Open Sans"/>
      <w:b/>
      <w:bCs w:val="0"/>
      <w:color w:val="102036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521E"/>
    <w:rPr>
      <w:rFonts w:ascii="Open Sans Bold" w:eastAsia="Open Sans" w:hAnsi="Open Sans Bold" w:cs="Open Sans"/>
      <w:bCs/>
      <w:color w:val="102036"/>
      <w:sz w:val="56"/>
      <w:szCs w:val="56"/>
    </w:rPr>
  </w:style>
  <w:style w:type="paragraph" w:customStyle="1" w:styleId="H2">
    <w:name w:val="H2"/>
    <w:basedOn w:val="Heading2"/>
    <w:link w:val="H2Char"/>
    <w:rsid w:val="00B36B8B"/>
    <w:pPr>
      <w:spacing w:before="100"/>
      <w:ind w:left="797"/>
    </w:pPr>
    <w:rPr>
      <w:rFonts w:ascii="Open Sans" w:hAnsi="Open Sans"/>
      <w:b/>
      <w:bCs/>
    </w:rPr>
  </w:style>
  <w:style w:type="character" w:customStyle="1" w:styleId="H2Char">
    <w:name w:val="H2 Char"/>
    <w:basedOn w:val="Heading2Char"/>
    <w:link w:val="H2"/>
    <w:rsid w:val="00B36B8B"/>
    <w:rPr>
      <w:rFonts w:ascii="Open Sans" w:eastAsia="Open Sans" w:hAnsi="Open Sans" w:cs="Open Sans"/>
      <w:b/>
      <w:bCs/>
      <w:color w:val="1020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521E"/>
    <w:rPr>
      <w:rFonts w:ascii="Open Sans SemiBold" w:eastAsia="Open Sans" w:hAnsi="Open Sans SemiBold" w:cs="Open Sans"/>
      <w:color w:val="1020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521E"/>
    <w:rPr>
      <w:rFonts w:ascii="Open Sans SemiBold" w:hAnsi="Open Sans" w:cs="Open Sans"/>
      <w:color w:val="102036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36B8B"/>
    <w:rPr>
      <w:rFonts w:ascii="Open Sans SemiBold"/>
      <w:b/>
      <w:color w:val="10203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36B8B"/>
    <w:rPr>
      <w:rFonts w:ascii="Open Sans SemiBold"/>
      <w:color w:val="102036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BFD"/>
    <w:rPr>
      <w:rFonts w:ascii="Open Sans SemiBold" w:hAnsi="Open Sans SemiBold"/>
      <w:b/>
      <w:color w:val="FFFFFF" w:themeColor="background1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12BFD"/>
    <w:rPr>
      <w:rFonts w:ascii="Open Sans SemiBold" w:hAnsi="Open Sans SemiBold" w:cs="Open Sans"/>
      <w:b/>
      <w:color w:val="FFFFFF" w:themeColor="background1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8B"/>
    <w:rPr>
      <w:rFonts w:ascii="Open Sans SemiBold" w:hAnsi="Open Sans SemiBold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36B8B"/>
    <w:rPr>
      <w:rFonts w:ascii="Open Sans SemiBold" w:hAnsi="Open Sans SemiBold" w:cs="Open Sans"/>
      <w:color w:val="FFFFFF" w:themeColor="background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character" w:styleId="SubtleEmphasis">
    <w:name w:val="Subtle Emphasis"/>
    <w:uiPriority w:val="19"/>
    <w:qFormat/>
    <w:rsid w:val="00B36B8B"/>
    <w:rPr>
      <w:rFonts w:ascii="Open Sans italic" w:hAnsi="Open Sans italic"/>
      <w:color w:val="FFFFFF" w:themeColor="background1"/>
      <w:sz w:val="24"/>
    </w:rPr>
  </w:style>
  <w:style w:type="character" w:styleId="Strong">
    <w:name w:val="Strong"/>
    <w:uiPriority w:val="22"/>
    <w:qFormat/>
    <w:rsid w:val="00AA2A84"/>
    <w:rPr>
      <w:rFonts w:ascii="Open Sans" w:hAnsi="Open Sans"/>
      <w:b/>
      <w:bCs/>
      <w:color w:val="102036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521E"/>
    <w:pPr>
      <w:spacing w:before="360" w:after="360"/>
      <w:jc w:val="center"/>
    </w:pPr>
    <w:rPr>
      <w:color w:val="10203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6521E"/>
    <w:rPr>
      <w:rFonts w:ascii="Open Sans" w:hAnsi="Open Sans" w:cs="Open Sans"/>
      <w:color w:val="102036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17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6521E"/>
    <w:pPr>
      <w:spacing w:before="240" w:after="240"/>
    </w:pPr>
    <w:rPr>
      <w:rFonts w:ascii="Open Sans Bold" w:hAnsi="Open Sans Bold"/>
      <w:color w:val="102036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7787B"/>
    <w:pPr>
      <w:tabs>
        <w:tab w:val="right" w:pos="9060"/>
      </w:tabs>
      <w:spacing w:before="240" w:after="340"/>
      <w:ind w:left="200"/>
    </w:pPr>
    <w:rPr>
      <w:noProof/>
      <w:color w:val="102036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051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517A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30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39AF"/>
  </w:style>
  <w:style w:type="character" w:customStyle="1" w:styleId="BodyTextChar">
    <w:name w:val="Body Text Char"/>
    <w:basedOn w:val="DefaultParagraphFont"/>
    <w:link w:val="BodyText"/>
    <w:uiPriority w:val="1"/>
    <w:rsid w:val="008F39AF"/>
    <w:rPr>
      <w:rFonts w:eastAsia="Open Sans"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970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3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ffen\OneDrive%20-%20RCSLT\Desktop\MASTER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21" ma:contentTypeDescription="Create a new document." ma:contentTypeScope="" ma:versionID="17bce3db81c7ae397c123f218ae4e9fb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45903d5bc7a100e8fd0b6a0797a88c89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y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" ma:index="25" nillable="true" ma:displayName="yes" ma:format="DateOnly" ma:internalName="yes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  <yes xmlns="82f209e1-9e4f-4f54-a867-3b936c4e8ced" xsi:nil="true"/>
    <DATE xmlns="82f209e1-9e4f-4f54-a867-3b936c4e8ced" xsi:nil="true"/>
  </documentManagement>
</p:properties>
</file>

<file path=customXml/itemProps1.xml><?xml version="1.0" encoding="utf-8"?>
<ds:datastoreItem xmlns:ds="http://schemas.openxmlformats.org/officeDocument/2006/customXml" ds:itemID="{135DB8DE-D3D8-49E6-947B-569825227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1CD9F-DE4E-4B90-9BD0-A0575B860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5C1C8-12A5-4C05-A972-37558CA3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09e1-9e4f-4f54-a867-3b936c4e8ced"/>
    <ds:schemaRef ds:uri="2742bbb5-d832-4556-9006-8a246a5838e7"/>
    <ds:schemaRef ds:uri="67064c78-a098-4370-8ba8-8739969ed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D02DE3-E566-4554-AE11-1647A1997395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MASTER_letterhead_template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mailto:root@rcslt.org</vt:lpwstr>
      </vt:variant>
      <vt:variant>
        <vt:lpwstr/>
      </vt:variant>
      <vt:variant>
        <vt:i4>4915212</vt:i4>
      </vt:variant>
      <vt:variant>
        <vt:i4>0</vt:i4>
      </vt:variant>
      <vt:variant>
        <vt:i4>0</vt:i4>
      </vt:variant>
      <vt:variant>
        <vt:i4>5</vt:i4>
      </vt:variant>
      <vt:variant>
        <vt:lpwstr>https://www.rcslt-root.org/Content/getting-ready-to-use-the-root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Offen</dc:creator>
  <cp:keywords/>
  <dc:description/>
  <cp:lastModifiedBy>Charli Nixon</cp:lastModifiedBy>
  <cp:revision>3</cp:revision>
  <dcterms:created xsi:type="dcterms:W3CDTF">2025-12-16T09:05:00Z</dcterms:created>
  <dcterms:modified xsi:type="dcterms:W3CDTF">2025-12-16T12:58:00Z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0x010100E1469402416FC44D8438408B9E7425F9</vt:lpwstr>
  </property>
  <property fmtid="{D5CDD505-2E9C-101B-9397-08002B2CF9AE}" pid="3" name="Order">
    <vt:r8>155200</vt:r8>
  </property>
  <property fmtid="{D5CDD505-2E9C-101B-9397-08002B2CF9AE}" pid="4" name="MediaServiceImageTags">
    <vt:lpwstr/>
  </property>
</Properties>
</file>